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1DD" w:rsidRPr="00293C69" w:rsidRDefault="00576D8D" w:rsidP="001B1B4F">
      <w:pPr>
        <w:pStyle w:val="Encabezado"/>
        <w:spacing w:line="360" w:lineRule="auto"/>
        <w:ind w:left="-426" w:right="-661"/>
        <w:rPr>
          <w:sz w:val="22"/>
          <w:szCs w:val="22"/>
        </w:rPr>
      </w:pPr>
      <w:r w:rsidRPr="00293C6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86360</wp:posOffset>
                </wp:positionV>
                <wp:extent cx="1357630" cy="5473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3227" w:rsidRDefault="00EC3227">
                            <w:pPr>
                              <w:pStyle w:val="Ttulo3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Región de Murcia</w:t>
                            </w:r>
                          </w:p>
                          <w:p w:rsidR="00EC3227" w:rsidRDefault="004A65DF">
                            <w:r>
                              <w:rPr>
                                <w:sz w:val="16"/>
                              </w:rPr>
                              <w:t>Co</w:t>
                            </w:r>
                            <w:r w:rsidR="004F055B">
                              <w:rPr>
                                <w:sz w:val="16"/>
                              </w:rPr>
                              <w:t xml:space="preserve">nsejería de </w:t>
                            </w:r>
                            <w:r w:rsidR="00614098">
                              <w:rPr>
                                <w:sz w:val="16"/>
                              </w:rPr>
                              <w:t>Educación</w:t>
                            </w:r>
                            <w:r w:rsidR="00C25CE4">
                              <w:rPr>
                                <w:sz w:val="16"/>
                              </w:rPr>
                              <w:t xml:space="preserve"> y </w:t>
                            </w:r>
                            <w:r w:rsidR="0015184E">
                              <w:rPr>
                                <w:sz w:val="16"/>
                              </w:rPr>
                              <w:t xml:space="preserve">Formación </w:t>
                            </w:r>
                            <w:r w:rsidR="00C619DF">
                              <w:rPr>
                                <w:sz w:val="16"/>
                              </w:rPr>
                              <w:t>Profesional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2pt;margin-top:6.8pt;width:106.9pt;height:4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" o:allowincell="f" filled="f" stroked="f" strokecolor="white">
                <v:textbox inset=".5mm">
                  <w:txbxContent>
                    <w:p w:rsidR="00EC3227" w:rsidRDefault="00EC3227">
                      <w:pPr>
                        <w:pStyle w:val="Ttulo3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Región de Murcia</w:t>
                      </w:r>
                    </w:p>
                    <w:p w:rsidR="00EC3227" w:rsidRDefault="004A65DF">
                      <w:r>
                        <w:rPr>
                          <w:sz w:val="16"/>
                        </w:rPr>
                        <w:t>Co</w:t>
                      </w:r>
                      <w:r w:rsidR="004F055B">
                        <w:rPr>
                          <w:sz w:val="16"/>
                        </w:rPr>
                        <w:t xml:space="preserve">nsejería de </w:t>
                      </w:r>
                      <w:r w:rsidR="00614098">
                        <w:rPr>
                          <w:sz w:val="16"/>
                        </w:rPr>
                        <w:t>Educación</w:t>
                      </w:r>
                      <w:r w:rsidR="00C25CE4">
                        <w:rPr>
                          <w:sz w:val="16"/>
                        </w:rPr>
                        <w:t xml:space="preserve"> y </w:t>
                      </w:r>
                      <w:r w:rsidR="0015184E">
                        <w:rPr>
                          <w:sz w:val="16"/>
                        </w:rPr>
                        <w:t xml:space="preserve">Formación </w:t>
                      </w:r>
                      <w:r w:rsidR="00C619DF">
                        <w:rPr>
                          <w:sz w:val="16"/>
                        </w:rPr>
                        <w:t>Profesional</w:t>
                      </w:r>
                    </w:p>
                  </w:txbxContent>
                </v:textbox>
              </v:shape>
            </w:pict>
          </mc:Fallback>
        </mc:AlternateContent>
      </w:r>
      <w:r w:rsidRPr="00293C69">
        <w:rPr>
          <w:noProof/>
          <w:sz w:val="22"/>
          <w:szCs w:val="22"/>
          <w:lang w:val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-42545</wp:posOffset>
            </wp:positionV>
            <wp:extent cx="561975" cy="676275"/>
            <wp:effectExtent l="0" t="0" r="0" b="9525"/>
            <wp:wrapNone/>
            <wp:docPr id="14" name="Imagen 14" descr="escudo-carm-nuevo-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scudo-carm-nuevo-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1DD" w:rsidRPr="00293C69" w:rsidRDefault="005B71DD" w:rsidP="001B1B4F">
      <w:pPr>
        <w:pStyle w:val="Encabezado"/>
        <w:spacing w:line="360" w:lineRule="auto"/>
        <w:ind w:left="-284" w:firstLine="284"/>
        <w:rPr>
          <w:sz w:val="22"/>
          <w:szCs w:val="22"/>
        </w:rPr>
      </w:pPr>
    </w:p>
    <w:p w:rsidR="000E1F71" w:rsidRPr="000E1F71" w:rsidRDefault="000E1F71" w:rsidP="000E1F71">
      <w:pPr>
        <w:spacing w:after="120"/>
        <w:jc w:val="center"/>
        <w:rPr>
          <w:rFonts w:ascii="Univers" w:hAnsi="Univers"/>
          <w:b/>
          <w:szCs w:val="20"/>
        </w:rPr>
      </w:pPr>
      <w:r w:rsidRPr="000E1F71">
        <w:rPr>
          <w:rFonts w:ascii="Univers" w:hAnsi="Univers"/>
          <w:b/>
          <w:szCs w:val="20"/>
        </w:rPr>
        <w:t>ANEXO VI</w:t>
      </w:r>
    </w:p>
    <w:p w:rsidR="00464D68" w:rsidRDefault="00464D68" w:rsidP="001434BF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0E1F71" w:rsidRPr="00C85A4F" w:rsidRDefault="00C85A4F" w:rsidP="00B35B78">
      <w:pPr>
        <w:ind w:hanging="142"/>
        <w:jc w:val="center"/>
        <w:rPr>
          <w:rFonts w:ascii="Arial" w:hAnsi="Arial" w:cs="Arial"/>
          <w:b/>
          <w:sz w:val="18"/>
          <w:szCs w:val="18"/>
          <w:lang w:val="es-ES_tradnl"/>
        </w:rPr>
      </w:pPr>
      <w:r w:rsidRPr="00C85A4F">
        <w:rPr>
          <w:rFonts w:ascii="Arial" w:hAnsi="Arial" w:cs="Arial"/>
          <w:b/>
          <w:sz w:val="18"/>
          <w:szCs w:val="18"/>
          <w:lang w:val="es-ES_tradnl"/>
        </w:rPr>
        <w:t xml:space="preserve">INFORME DEL EQUIPO </w:t>
      </w:r>
      <w:r w:rsidRPr="00C85A4F">
        <w:rPr>
          <w:rStyle w:val="nfasis"/>
          <w:rFonts w:ascii="Arial" w:hAnsi="Arial" w:cs="Arial"/>
          <w:b/>
          <w:i w:val="0"/>
          <w:sz w:val="18"/>
          <w:szCs w:val="18"/>
        </w:rPr>
        <w:t>DOCENTE</w:t>
      </w:r>
      <w:r w:rsidRPr="00C85A4F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="00B35B78">
        <w:rPr>
          <w:rFonts w:ascii="Arial" w:hAnsi="Arial" w:cs="Arial"/>
          <w:b/>
          <w:sz w:val="18"/>
          <w:szCs w:val="18"/>
          <w:lang w:val="es-ES_tradnl"/>
        </w:rPr>
        <w:t xml:space="preserve">SOBRE LA </w:t>
      </w:r>
      <w:r w:rsidR="00B23F76" w:rsidRPr="00C85A4F">
        <w:rPr>
          <w:rFonts w:ascii="Arial" w:hAnsi="Arial" w:cs="Arial"/>
          <w:b/>
          <w:sz w:val="18"/>
          <w:szCs w:val="18"/>
          <w:lang w:val="es-ES_tradnl"/>
        </w:rPr>
        <w:t>FASE DE FORMACIÓN EN EMPRESA U ORGANISMO EQUIPARADO</w:t>
      </w:r>
    </w:p>
    <w:p w:rsidR="000E1F71" w:rsidRPr="00B23F76" w:rsidRDefault="000E1F71" w:rsidP="000E1F71">
      <w:pPr>
        <w:jc w:val="both"/>
        <w:rPr>
          <w:rFonts w:ascii="Arial" w:hAnsi="Arial" w:cs="Arial"/>
          <w:b/>
          <w:smallCaps/>
          <w:sz w:val="22"/>
          <w:szCs w:val="22"/>
          <w:lang w:val="es-ES_tradnl"/>
        </w:rPr>
      </w:pPr>
    </w:p>
    <w:p w:rsidR="000E1F71" w:rsidRPr="000E1F71" w:rsidRDefault="000E1F71" w:rsidP="00DA7EC7">
      <w:pPr>
        <w:tabs>
          <w:tab w:val="left" w:pos="1276"/>
        </w:tabs>
        <w:spacing w:line="360" w:lineRule="auto"/>
        <w:ind w:left="-181" w:right="282"/>
        <w:jc w:val="both"/>
        <w:rPr>
          <w:rFonts w:ascii="Arial" w:hAnsi="Arial"/>
          <w:sz w:val="18"/>
          <w:szCs w:val="18"/>
        </w:rPr>
      </w:pPr>
      <w:r w:rsidRPr="000E1F71">
        <w:rPr>
          <w:rFonts w:ascii="Arial" w:hAnsi="Arial"/>
          <w:sz w:val="18"/>
          <w:szCs w:val="18"/>
        </w:rPr>
        <w:t xml:space="preserve">Los abajo firmantes, miembros del equipo docente </w:t>
      </w:r>
      <w:r w:rsidR="002C2471">
        <w:rPr>
          <w:rFonts w:ascii="Arial" w:hAnsi="Arial"/>
          <w:sz w:val="18"/>
          <w:szCs w:val="18"/>
        </w:rPr>
        <w:t>del</w:t>
      </w:r>
      <w:r w:rsidRPr="000E1F71">
        <w:rPr>
          <w:rFonts w:ascii="Arial" w:hAnsi="Arial"/>
          <w:sz w:val="18"/>
          <w:szCs w:val="18"/>
        </w:rPr>
        <w:t xml:space="preserve"> Centro</w:t>
      </w:r>
      <w:r w:rsidR="0056269B">
        <w:rPr>
          <w:rFonts w:ascii="Arial" w:hAnsi="Arial"/>
          <w:sz w:val="18"/>
          <w:szCs w:val="18"/>
        </w:rPr>
        <w:t xml:space="preserve"> </w:t>
      </w:r>
      <w:r w:rsidR="0056269B" w:rsidRPr="00285DFC">
        <w:rPr>
          <w:rFonts w:ascii="Arial" w:hAnsi="Arial"/>
          <w:sz w:val="18"/>
          <w:szCs w:val="18"/>
          <w:vertAlign w:val="superscript"/>
          <w:lang w:val="es-ES_tradnl"/>
        </w:rPr>
        <w:t>(1)</w:t>
      </w:r>
      <w:r w:rsidR="0056269B">
        <w:rPr>
          <w:rFonts w:ascii="Arial" w:hAnsi="Arial"/>
          <w:sz w:val="18"/>
          <w:szCs w:val="18"/>
        </w:rPr>
        <w:t>……………………………</w:t>
      </w:r>
      <w:r w:rsidR="00B35B78">
        <w:rPr>
          <w:rFonts w:ascii="Arial" w:hAnsi="Arial"/>
          <w:sz w:val="18"/>
          <w:szCs w:val="18"/>
        </w:rPr>
        <w:t>………………</w:t>
      </w:r>
      <w:r w:rsidR="0056269B">
        <w:rPr>
          <w:rFonts w:ascii="Arial" w:hAnsi="Arial"/>
          <w:sz w:val="18"/>
          <w:szCs w:val="18"/>
        </w:rPr>
        <w:t>…………….</w:t>
      </w:r>
      <w:r w:rsidR="00B35B78">
        <w:rPr>
          <w:rFonts w:ascii="Arial" w:hAnsi="Arial"/>
          <w:sz w:val="18"/>
          <w:szCs w:val="18"/>
        </w:rPr>
        <w:t>d</w:t>
      </w:r>
      <w:r w:rsidR="0056269B">
        <w:rPr>
          <w:rFonts w:ascii="Arial" w:hAnsi="Arial"/>
          <w:sz w:val="18"/>
          <w:szCs w:val="18"/>
        </w:rPr>
        <w:t>e</w:t>
      </w:r>
      <w:r w:rsidR="00B23F76" w:rsidRPr="000E1F71">
        <w:rPr>
          <w:rFonts w:ascii="Arial" w:hAnsi="Arial"/>
          <w:sz w:val="18"/>
          <w:szCs w:val="18"/>
          <w:lang w:val="es-ES_tradnl"/>
        </w:rPr>
        <w:t>l</w:t>
      </w:r>
      <w:r w:rsidRPr="000E1F71">
        <w:rPr>
          <w:rFonts w:ascii="Arial" w:hAnsi="Arial"/>
          <w:sz w:val="18"/>
          <w:szCs w:val="18"/>
          <w:lang w:val="es-ES_tradnl"/>
        </w:rPr>
        <w:t xml:space="preserve"> ciclo formativo</w:t>
      </w:r>
      <w:r w:rsidR="00B35B78">
        <w:rPr>
          <w:rFonts w:ascii="Arial" w:hAnsi="Arial"/>
          <w:sz w:val="18"/>
          <w:szCs w:val="18"/>
          <w:lang w:val="es-ES_tradnl"/>
        </w:rPr>
        <w:t xml:space="preserve"> </w:t>
      </w:r>
      <w:r w:rsidR="00161D27">
        <w:rPr>
          <w:rFonts w:ascii="Arial" w:hAnsi="Arial"/>
          <w:sz w:val="18"/>
          <w:szCs w:val="18"/>
          <w:lang w:val="es-ES_tradnl"/>
        </w:rPr>
        <w:t>.</w:t>
      </w:r>
      <w:r w:rsidRPr="000E1F71">
        <w:rPr>
          <w:rFonts w:ascii="Arial" w:hAnsi="Arial"/>
          <w:sz w:val="18"/>
          <w:szCs w:val="18"/>
          <w:lang w:val="es-ES_tradnl"/>
        </w:rPr>
        <w:t>…………………</w:t>
      </w:r>
      <w:r w:rsidR="00161D27">
        <w:rPr>
          <w:rFonts w:ascii="Arial" w:hAnsi="Arial"/>
          <w:sz w:val="18"/>
          <w:szCs w:val="18"/>
          <w:lang w:val="es-ES_tradnl"/>
        </w:rPr>
        <w:t>…………….……………………</w:t>
      </w:r>
      <w:r w:rsidRPr="000E1F71">
        <w:rPr>
          <w:rFonts w:ascii="Arial" w:hAnsi="Arial"/>
          <w:sz w:val="18"/>
          <w:szCs w:val="18"/>
          <w:lang w:val="es-ES_tradnl"/>
        </w:rPr>
        <w:t>. han revisado y analizado la documentación presentada por el alumno</w:t>
      </w:r>
      <w:r w:rsidR="00B35B78">
        <w:rPr>
          <w:rFonts w:ascii="Arial" w:hAnsi="Arial"/>
          <w:sz w:val="18"/>
          <w:szCs w:val="18"/>
          <w:lang w:val="es-ES_tradnl"/>
        </w:rPr>
        <w:t>/a</w:t>
      </w:r>
      <w:r w:rsidRPr="000E1F71">
        <w:rPr>
          <w:rFonts w:ascii="Arial" w:hAnsi="Arial"/>
          <w:sz w:val="18"/>
          <w:szCs w:val="18"/>
          <w:lang w:val="es-ES_tradnl"/>
        </w:rPr>
        <w:t xml:space="preserve"> .......................................................……………...................………………..…………., con DNI …………………………………, que ha solic</w:t>
      </w:r>
      <w:r w:rsidR="00B023DC">
        <w:rPr>
          <w:rFonts w:ascii="Arial" w:hAnsi="Arial"/>
          <w:sz w:val="18"/>
          <w:szCs w:val="18"/>
          <w:lang w:val="es-ES_tradnl"/>
        </w:rPr>
        <w:t xml:space="preserve">itado la exención de la fase de empresa </w:t>
      </w:r>
      <w:r w:rsidRPr="000E1F71">
        <w:rPr>
          <w:rFonts w:ascii="Arial" w:hAnsi="Arial"/>
          <w:sz w:val="18"/>
          <w:szCs w:val="18"/>
          <w:lang w:val="es-ES_tradnl"/>
        </w:rPr>
        <w:t>por su correspondencia con la experiencia laboral.</w:t>
      </w:r>
    </w:p>
    <w:p w:rsidR="00153E74" w:rsidRPr="00153E74" w:rsidRDefault="00153E74" w:rsidP="00153E74">
      <w:pPr>
        <w:tabs>
          <w:tab w:val="left" w:pos="1276"/>
        </w:tabs>
        <w:spacing w:line="360" w:lineRule="auto"/>
        <w:ind w:left="-181" w:right="282"/>
        <w:jc w:val="both"/>
        <w:rPr>
          <w:rFonts w:ascii="Arial" w:hAnsi="Arial"/>
          <w:sz w:val="18"/>
          <w:szCs w:val="18"/>
          <w:lang w:val="es-ES_tradnl"/>
        </w:rPr>
      </w:pPr>
      <w:r w:rsidRPr="00153E74">
        <w:rPr>
          <w:rFonts w:ascii="Arial" w:hAnsi="Arial"/>
          <w:sz w:val="18"/>
          <w:szCs w:val="18"/>
          <w:lang w:val="es-ES_tradnl"/>
        </w:rPr>
        <w:t>Del análisis de dicha documentación se concluye lo siguiente:</w:t>
      </w:r>
    </w:p>
    <w:p w:rsidR="00553CF3" w:rsidRDefault="00553CF3" w:rsidP="00553CF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282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 Tiene una vida laboral con una experien</w:t>
      </w:r>
      <w:r w:rsidR="00B63CA6">
        <w:rPr>
          <w:rFonts w:ascii="Arial" w:hAnsi="Arial"/>
          <w:sz w:val="18"/>
          <w:szCs w:val="18"/>
          <w:lang w:val="es-ES_tradnl"/>
        </w:rPr>
        <w:t>cia relacionada con el ciclo formativo …</w:t>
      </w:r>
      <w:proofErr w:type="gramStart"/>
      <w:r w:rsidR="00B63CA6">
        <w:rPr>
          <w:rFonts w:ascii="Arial" w:hAnsi="Arial"/>
          <w:sz w:val="18"/>
          <w:szCs w:val="18"/>
          <w:lang w:val="es-ES_tradnl"/>
        </w:rPr>
        <w:t>..</w:t>
      </w:r>
      <w:proofErr w:type="gramEnd"/>
      <w:r>
        <w:rPr>
          <w:rFonts w:ascii="Arial" w:hAnsi="Arial"/>
          <w:sz w:val="18"/>
          <w:szCs w:val="18"/>
          <w:lang w:val="es-ES_tradnl"/>
        </w:rPr>
        <w:t xml:space="preserve"> ……………………………………………….</w:t>
      </w:r>
      <w:r w:rsidR="00B63CA6">
        <w:rPr>
          <w:rFonts w:ascii="Arial" w:hAnsi="Arial"/>
          <w:sz w:val="18"/>
          <w:szCs w:val="18"/>
          <w:lang w:val="es-ES_tradnl"/>
        </w:rPr>
        <w:t xml:space="preserve"> de una duración de …………(</w:t>
      </w:r>
      <w:r w:rsidR="00B63CA6" w:rsidRPr="008C78A1">
        <w:rPr>
          <w:rFonts w:ascii="Arial" w:hAnsi="Arial"/>
          <w:i/>
          <w:sz w:val="16"/>
          <w:szCs w:val="16"/>
          <w:lang w:val="es-ES_tradnl"/>
        </w:rPr>
        <w:t>Mínimo un año a tiempo completo</w:t>
      </w:r>
      <w:r w:rsidR="008C78A1">
        <w:rPr>
          <w:rFonts w:ascii="Arial" w:hAnsi="Arial"/>
          <w:i/>
          <w:sz w:val="16"/>
          <w:szCs w:val="16"/>
          <w:lang w:val="es-ES_tradnl"/>
        </w:rPr>
        <w:t xml:space="preserve"> </w:t>
      </w:r>
      <w:r w:rsidR="00B63CA6">
        <w:rPr>
          <w:rFonts w:ascii="Arial" w:hAnsi="Arial"/>
          <w:sz w:val="18"/>
          <w:szCs w:val="18"/>
          <w:lang w:val="es-ES_tradnl"/>
        </w:rPr>
        <w:t>)</w:t>
      </w:r>
    </w:p>
    <w:p w:rsidR="000E1F71" w:rsidRDefault="00553CF3" w:rsidP="00553CF3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282"/>
        <w:jc w:val="both"/>
        <w:rPr>
          <w:rFonts w:ascii="Arial" w:hAnsi="Arial"/>
          <w:sz w:val="18"/>
          <w:szCs w:val="18"/>
          <w:lang w:val="es-ES_tradnl"/>
        </w:rPr>
      </w:pPr>
      <w:r>
        <w:rPr>
          <w:rFonts w:ascii="Arial" w:hAnsi="Arial"/>
          <w:sz w:val="18"/>
          <w:szCs w:val="18"/>
          <w:lang w:val="es-ES_tradnl"/>
        </w:rPr>
        <w:t xml:space="preserve"> </w:t>
      </w:r>
      <w:r w:rsidR="00153E74">
        <w:rPr>
          <w:rFonts w:ascii="Arial" w:hAnsi="Arial"/>
          <w:sz w:val="18"/>
          <w:szCs w:val="18"/>
          <w:lang w:val="es-ES_tradnl"/>
        </w:rPr>
        <w:t xml:space="preserve">En relación </w:t>
      </w:r>
      <w:r w:rsidR="000E1F71" w:rsidRPr="000E1F71">
        <w:rPr>
          <w:rFonts w:ascii="Arial" w:hAnsi="Arial"/>
          <w:sz w:val="18"/>
          <w:szCs w:val="18"/>
          <w:lang w:val="es-ES_tradnl"/>
        </w:rPr>
        <w:t xml:space="preserve">a los resultados de aprendizaje incluidos en el RD </w:t>
      </w:r>
      <w:r w:rsidR="000E1F71" w:rsidRPr="000E1F71">
        <w:rPr>
          <w:rFonts w:ascii="Arial" w:hAnsi="Arial"/>
          <w:sz w:val="18"/>
          <w:szCs w:val="18"/>
          <w:vertAlign w:val="superscript"/>
          <w:lang w:val="es-ES_tradnl"/>
        </w:rPr>
        <w:t>(2)</w:t>
      </w:r>
      <w:r w:rsidR="000E1F71" w:rsidRPr="000E1F71">
        <w:rPr>
          <w:rFonts w:ascii="Arial" w:hAnsi="Arial"/>
          <w:sz w:val="18"/>
          <w:szCs w:val="18"/>
          <w:lang w:val="es-ES_tradnl"/>
        </w:rPr>
        <w:t xml:space="preserve"> ....……………….......................……............... por el que se establece el título y las correspondientes enseñanzas mínimas,</w:t>
      </w:r>
      <w:r w:rsidR="00153E74">
        <w:rPr>
          <w:rFonts w:ascii="Arial" w:hAnsi="Arial"/>
          <w:sz w:val="18"/>
          <w:szCs w:val="18"/>
          <w:lang w:val="es-ES_tradnl"/>
        </w:rPr>
        <w:t xml:space="preserve"> s</w:t>
      </w:r>
      <w:r w:rsidR="00B35B78">
        <w:rPr>
          <w:rFonts w:ascii="Arial" w:hAnsi="Arial"/>
          <w:sz w:val="18"/>
          <w:szCs w:val="18"/>
          <w:lang w:val="es-ES_tradnl"/>
        </w:rPr>
        <w:t>e informa</w:t>
      </w:r>
      <w:r w:rsidR="000E1F71" w:rsidRPr="000E1F71">
        <w:rPr>
          <w:rFonts w:ascii="Arial" w:hAnsi="Arial"/>
          <w:sz w:val="18"/>
          <w:szCs w:val="18"/>
          <w:lang w:val="es-ES_tradnl"/>
        </w:rPr>
        <w:t xml:space="preserve"> lo siguiente:</w:t>
      </w:r>
    </w:p>
    <w:p w:rsidR="00444EFE" w:rsidRPr="008C78A1" w:rsidRDefault="00444EFE" w:rsidP="00444EFE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80" w:right="282"/>
        <w:jc w:val="both"/>
        <w:rPr>
          <w:rFonts w:ascii="Arial" w:hAnsi="Arial"/>
          <w:b/>
          <w:i/>
          <w:sz w:val="12"/>
          <w:szCs w:val="18"/>
          <w:lang w:val="es-ES_tradnl"/>
        </w:rPr>
      </w:pPr>
      <w:bookmarkStart w:id="0" w:name="_GoBack"/>
      <w:bookmarkEnd w:id="0"/>
    </w:p>
    <w:tbl>
      <w:tblPr>
        <w:tblW w:w="10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7"/>
        <w:gridCol w:w="2967"/>
        <w:gridCol w:w="3119"/>
        <w:gridCol w:w="850"/>
        <w:gridCol w:w="1843"/>
        <w:gridCol w:w="1075"/>
      </w:tblGrid>
      <w:tr w:rsidR="00403A59" w:rsidRPr="000E1F71" w:rsidTr="00403A59">
        <w:trPr>
          <w:trHeight w:val="368"/>
        </w:trPr>
        <w:tc>
          <w:tcPr>
            <w:tcW w:w="567" w:type="dxa"/>
            <w:shd w:val="clear" w:color="auto" w:fill="D9D9D9"/>
          </w:tcPr>
          <w:p w:rsidR="00403A59" w:rsidRPr="000E1F71" w:rsidRDefault="00403A59" w:rsidP="008C78A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854" w:type="dxa"/>
            <w:gridSpan w:val="5"/>
            <w:shd w:val="clear" w:color="auto" w:fill="D9D9D9"/>
            <w:vAlign w:val="center"/>
          </w:tcPr>
          <w:p w:rsidR="00403A59" w:rsidRPr="000E1F71" w:rsidRDefault="00403A59" w:rsidP="00403A59">
            <w:pPr>
              <w:jc w:val="center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0E1F7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FASE DE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EM</w:t>
            </w:r>
            <w:r w:rsidRPr="000E1F7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PRESA I</w:t>
            </w:r>
          </w:p>
        </w:tc>
      </w:tr>
      <w:tr w:rsidR="00403A59" w:rsidRPr="000E1F71" w:rsidTr="00403A59">
        <w:trPr>
          <w:trHeight w:val="368"/>
        </w:trPr>
        <w:tc>
          <w:tcPr>
            <w:tcW w:w="3534" w:type="dxa"/>
            <w:gridSpan w:val="2"/>
            <w:shd w:val="clear" w:color="auto" w:fill="D9D9D9"/>
            <w:vAlign w:val="center"/>
          </w:tcPr>
          <w:p w:rsidR="00403A59" w:rsidRPr="000E1F71" w:rsidRDefault="00403A59" w:rsidP="000E1F71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E1F7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Módulo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dualizados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s-ES_tradnl"/>
              </w:rPr>
              <w:t>er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curso </w:t>
            </w:r>
            <w:r w:rsidRPr="006826DF">
              <w:rPr>
                <w:rFonts w:ascii="Arial" w:hAnsi="Arial" w:cs="Arial"/>
                <w:sz w:val="12"/>
                <w:szCs w:val="12"/>
                <w:lang w:val="es-ES_tradnl"/>
              </w:rPr>
              <w:t>(3)</w:t>
            </w:r>
          </w:p>
        </w:tc>
        <w:tc>
          <w:tcPr>
            <w:tcW w:w="3119" w:type="dxa"/>
            <w:shd w:val="clear" w:color="auto" w:fill="D9D9D9"/>
          </w:tcPr>
          <w:p w:rsidR="00403A59" w:rsidRPr="000E1F71" w:rsidRDefault="00403A59" w:rsidP="00AB5B8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Resultado de aprendizaje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dualizado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en el módulo</w:t>
            </w:r>
            <w:r w:rsidRPr="006826DF">
              <w:rPr>
                <w:rFonts w:ascii="Arial" w:hAnsi="Arial" w:cs="Arial"/>
                <w:sz w:val="12"/>
                <w:szCs w:val="12"/>
                <w:lang w:val="es-ES_tradnl"/>
              </w:rPr>
              <w:t>(3)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03A59" w:rsidRPr="000E1F71" w:rsidRDefault="00403A59" w:rsidP="00AB5B8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E1F7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Sí </w:t>
            </w:r>
            <w:r w:rsidRPr="00403A59">
              <w:rPr>
                <w:rFonts w:ascii="Arial" w:hAnsi="Arial" w:cs="Arial"/>
                <w:sz w:val="12"/>
                <w:szCs w:val="12"/>
                <w:lang w:val="es-ES_tradnl"/>
              </w:rPr>
              <w:t>(4)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403A59" w:rsidRPr="00E76703" w:rsidRDefault="00403A59" w:rsidP="00AB5B81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E7670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</w:t>
            </w:r>
            <w:r w:rsidRPr="00E7670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6826DF">
              <w:rPr>
                <w:rFonts w:ascii="Arial" w:hAnsi="Arial" w:cs="Arial"/>
                <w:sz w:val="16"/>
                <w:szCs w:val="16"/>
                <w:lang w:val="es-ES_tradnl"/>
              </w:rPr>
              <w:t>(</w:t>
            </w:r>
            <w:r w:rsidRPr="00403A59">
              <w:rPr>
                <w:rFonts w:ascii="Arial" w:hAnsi="Arial" w:cs="Arial"/>
                <w:sz w:val="12"/>
                <w:szCs w:val="12"/>
                <w:lang w:val="es-ES_tradnl"/>
              </w:rPr>
              <w:t>5)</w:t>
            </w:r>
          </w:p>
        </w:tc>
        <w:tc>
          <w:tcPr>
            <w:tcW w:w="1075" w:type="dxa"/>
            <w:shd w:val="clear" w:color="auto" w:fill="D9D9D9"/>
          </w:tcPr>
          <w:p w:rsidR="00403A59" w:rsidRPr="00E76703" w:rsidRDefault="00403A59" w:rsidP="000E1F71">
            <w:pPr>
              <w:rPr>
                <w:rFonts w:ascii="Arial" w:hAnsi="Arial" w:cs="Arial"/>
                <w:b/>
                <w:sz w:val="12"/>
                <w:szCs w:val="20"/>
                <w:lang w:val="es-ES_tradnl"/>
              </w:rPr>
            </w:pPr>
            <w:r w:rsidRPr="00E76703">
              <w:rPr>
                <w:rFonts w:ascii="Arial" w:hAnsi="Arial" w:cs="Arial"/>
                <w:b/>
                <w:sz w:val="12"/>
                <w:szCs w:val="20"/>
                <w:lang w:val="es-ES_tradnl"/>
              </w:rPr>
              <w:t>Horas</w:t>
            </w:r>
          </w:p>
          <w:p w:rsidR="00403A59" w:rsidRPr="00E76703" w:rsidRDefault="00403A59" w:rsidP="000E1F71">
            <w:pPr>
              <w:rPr>
                <w:rFonts w:ascii="Arial" w:hAnsi="Arial" w:cs="Arial"/>
                <w:b/>
                <w:sz w:val="12"/>
                <w:szCs w:val="20"/>
                <w:lang w:val="es-ES_tradnl"/>
              </w:rPr>
            </w:pPr>
            <w:r w:rsidRPr="00E76703">
              <w:rPr>
                <w:rFonts w:ascii="Arial" w:hAnsi="Arial" w:cs="Arial"/>
                <w:b/>
                <w:sz w:val="12"/>
                <w:szCs w:val="20"/>
                <w:lang w:val="es-ES_tradnl"/>
              </w:rPr>
              <w:t>pendientes</w:t>
            </w:r>
          </w:p>
          <w:p w:rsidR="00403A59" w:rsidRPr="00E76703" w:rsidRDefault="00403A59" w:rsidP="000E1F71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403A59">
              <w:rPr>
                <w:rFonts w:ascii="Arial" w:hAnsi="Arial" w:cs="Arial"/>
                <w:sz w:val="12"/>
                <w:szCs w:val="12"/>
                <w:lang w:val="es-ES_tradnl"/>
              </w:rPr>
              <w:t>(6)</w:t>
            </w:r>
          </w:p>
        </w:tc>
      </w:tr>
      <w:tr w:rsidR="00403A59" w:rsidRPr="000E1F71" w:rsidTr="00403A59">
        <w:trPr>
          <w:trHeight w:val="368"/>
        </w:trPr>
        <w:tc>
          <w:tcPr>
            <w:tcW w:w="3534" w:type="dxa"/>
            <w:gridSpan w:val="2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3119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075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</w:tr>
      <w:tr w:rsidR="00403A59" w:rsidRPr="000E1F71" w:rsidTr="00403A59">
        <w:trPr>
          <w:trHeight w:val="368"/>
        </w:trPr>
        <w:tc>
          <w:tcPr>
            <w:tcW w:w="3534" w:type="dxa"/>
            <w:gridSpan w:val="2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3119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075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</w:tr>
      <w:tr w:rsidR="00403A59" w:rsidRPr="000E1F71" w:rsidTr="00403A59">
        <w:trPr>
          <w:trHeight w:val="368"/>
        </w:trPr>
        <w:tc>
          <w:tcPr>
            <w:tcW w:w="3534" w:type="dxa"/>
            <w:gridSpan w:val="2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3119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075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</w:tr>
      <w:tr w:rsidR="00403A59" w:rsidRPr="000E1F71" w:rsidTr="00403A59">
        <w:trPr>
          <w:trHeight w:val="368"/>
        </w:trPr>
        <w:tc>
          <w:tcPr>
            <w:tcW w:w="3534" w:type="dxa"/>
            <w:gridSpan w:val="2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3119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075" w:type="dxa"/>
          </w:tcPr>
          <w:p w:rsidR="00403A59" w:rsidRPr="000E1F71" w:rsidRDefault="00403A59" w:rsidP="000E1F71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</w:tr>
      <w:tr w:rsidR="00403A59" w:rsidRPr="000E1F71" w:rsidTr="00403A59">
        <w:trPr>
          <w:trHeight w:val="465"/>
        </w:trPr>
        <w:tc>
          <w:tcPr>
            <w:tcW w:w="567" w:type="dxa"/>
          </w:tcPr>
          <w:p w:rsidR="00403A59" w:rsidRPr="000E1F71" w:rsidRDefault="00403A59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" w:hAnsi="Arial"/>
                <w:sz w:val="16"/>
                <w:szCs w:val="20"/>
                <w:lang w:val="es-ES_tradnl"/>
              </w:rPr>
            </w:pPr>
          </w:p>
        </w:tc>
        <w:tc>
          <w:tcPr>
            <w:tcW w:w="9854" w:type="dxa"/>
            <w:gridSpan w:val="5"/>
          </w:tcPr>
          <w:p w:rsidR="00403A59" w:rsidRPr="000E1F71" w:rsidRDefault="00403A59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" w:hAnsi="Arial"/>
                <w:b/>
                <w:sz w:val="16"/>
                <w:szCs w:val="20"/>
                <w:lang w:val="es-ES_tradnl"/>
              </w:rPr>
            </w:pPr>
            <w:r w:rsidRPr="000E1F71">
              <w:rPr>
                <w:rFonts w:ascii="Arial" w:hAnsi="Arial"/>
                <w:sz w:val="16"/>
                <w:szCs w:val="20"/>
                <w:lang w:val="es-ES_tradnl"/>
              </w:rPr>
              <w:t>OTRAS CONSIDERACIONES</w:t>
            </w:r>
            <w:r w:rsidRPr="000E1F71">
              <w:rPr>
                <w:rFonts w:ascii="Arial" w:hAnsi="Arial"/>
                <w:b/>
                <w:sz w:val="16"/>
                <w:szCs w:val="20"/>
                <w:lang w:val="es-ES_tradnl"/>
              </w:rPr>
              <w:t xml:space="preserve"> </w:t>
            </w:r>
            <w:r w:rsidRPr="000E1F71">
              <w:rPr>
                <w:rFonts w:ascii="Arial" w:hAnsi="Arial"/>
                <w:sz w:val="14"/>
                <w:szCs w:val="14"/>
                <w:lang w:val="es-ES_tradnl"/>
              </w:rPr>
              <w:t>(</w:t>
            </w:r>
            <w:r>
              <w:rPr>
                <w:rFonts w:ascii="Arial" w:hAnsi="Arial"/>
                <w:sz w:val="14"/>
                <w:szCs w:val="14"/>
                <w:lang w:val="es-ES_tradnl"/>
              </w:rPr>
              <w:t>7</w:t>
            </w:r>
            <w:r w:rsidRPr="000E1F71">
              <w:rPr>
                <w:rFonts w:ascii="Arial" w:hAnsi="Arial"/>
                <w:sz w:val="16"/>
                <w:szCs w:val="20"/>
                <w:lang w:val="es-ES_tradnl"/>
              </w:rPr>
              <w:t>):</w:t>
            </w:r>
          </w:p>
          <w:p w:rsidR="00403A59" w:rsidRPr="000E1F71" w:rsidRDefault="00403A59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" w:hAnsi="Arial"/>
                <w:sz w:val="16"/>
                <w:szCs w:val="20"/>
                <w:lang w:val="es-ES_tradnl"/>
              </w:rPr>
            </w:pPr>
          </w:p>
        </w:tc>
      </w:tr>
    </w:tbl>
    <w:p w:rsidR="000E1F71" w:rsidRDefault="000E1F71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6"/>
          <w:szCs w:val="6"/>
          <w:lang w:val="es-ES_tradnl"/>
        </w:rPr>
      </w:pPr>
    </w:p>
    <w:tbl>
      <w:tblPr>
        <w:tblW w:w="10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7"/>
        <w:gridCol w:w="2967"/>
        <w:gridCol w:w="3119"/>
        <w:gridCol w:w="850"/>
        <w:gridCol w:w="1843"/>
        <w:gridCol w:w="1075"/>
      </w:tblGrid>
      <w:tr w:rsidR="00403A59" w:rsidRPr="000E1F71" w:rsidTr="00831A3E">
        <w:trPr>
          <w:trHeight w:val="368"/>
        </w:trPr>
        <w:tc>
          <w:tcPr>
            <w:tcW w:w="567" w:type="dxa"/>
            <w:shd w:val="clear" w:color="auto" w:fill="D9D9D9"/>
          </w:tcPr>
          <w:p w:rsidR="00403A59" w:rsidRPr="000E1F71" w:rsidRDefault="00403A59" w:rsidP="00831A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854" w:type="dxa"/>
            <w:gridSpan w:val="5"/>
            <w:shd w:val="clear" w:color="auto" w:fill="D9D9D9"/>
            <w:vAlign w:val="center"/>
          </w:tcPr>
          <w:p w:rsidR="00403A59" w:rsidRPr="000E1F71" w:rsidRDefault="00403A59" w:rsidP="00403A59">
            <w:pPr>
              <w:jc w:val="center"/>
              <w:rPr>
                <w:rFonts w:ascii="Arial" w:hAnsi="Arial" w:cs="Arial"/>
                <w:sz w:val="16"/>
                <w:szCs w:val="20"/>
                <w:lang w:val="es-ES_tradnl"/>
              </w:rPr>
            </w:pPr>
            <w:r w:rsidRPr="000E1F7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FASE DE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EM</w:t>
            </w:r>
            <w:r w:rsidRPr="000E1F7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PRESA I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I</w:t>
            </w:r>
          </w:p>
        </w:tc>
      </w:tr>
      <w:tr w:rsidR="00403A59" w:rsidRPr="000E1F71" w:rsidTr="00831A3E">
        <w:trPr>
          <w:trHeight w:val="368"/>
        </w:trPr>
        <w:tc>
          <w:tcPr>
            <w:tcW w:w="3534" w:type="dxa"/>
            <w:gridSpan w:val="2"/>
            <w:shd w:val="clear" w:color="auto" w:fill="D9D9D9"/>
            <w:vAlign w:val="center"/>
          </w:tcPr>
          <w:p w:rsidR="00403A59" w:rsidRPr="000E1F71" w:rsidRDefault="00403A59" w:rsidP="00831A3E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E1F7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Módulo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dualizados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  <w:lang w:val="es-ES_tradnl"/>
              </w:rPr>
              <w:t>er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curso </w:t>
            </w:r>
            <w:r w:rsidRPr="006826DF">
              <w:rPr>
                <w:rFonts w:ascii="Arial" w:hAnsi="Arial" w:cs="Arial"/>
                <w:sz w:val="12"/>
                <w:szCs w:val="12"/>
                <w:lang w:val="es-ES_tradnl"/>
              </w:rPr>
              <w:t>(3)</w:t>
            </w:r>
          </w:p>
        </w:tc>
        <w:tc>
          <w:tcPr>
            <w:tcW w:w="3119" w:type="dxa"/>
            <w:shd w:val="clear" w:color="auto" w:fill="D9D9D9"/>
          </w:tcPr>
          <w:p w:rsidR="00403A59" w:rsidRPr="000E1F71" w:rsidRDefault="00403A59" w:rsidP="00831A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Resultado de aprendizaje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dualizado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en el módulo</w:t>
            </w:r>
            <w:r w:rsidRPr="006826DF">
              <w:rPr>
                <w:rFonts w:ascii="Arial" w:hAnsi="Arial" w:cs="Arial"/>
                <w:sz w:val="12"/>
                <w:szCs w:val="12"/>
                <w:lang w:val="es-ES_tradnl"/>
              </w:rPr>
              <w:t>(3)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03A59" w:rsidRPr="000E1F71" w:rsidRDefault="00403A59" w:rsidP="00831A3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E1F71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Sí </w:t>
            </w:r>
            <w:r w:rsidRPr="00403A59">
              <w:rPr>
                <w:rFonts w:ascii="Arial" w:hAnsi="Arial" w:cs="Arial"/>
                <w:sz w:val="12"/>
                <w:szCs w:val="12"/>
                <w:lang w:val="es-ES_tradnl"/>
              </w:rPr>
              <w:t>(4)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403A59" w:rsidRPr="00E76703" w:rsidRDefault="00403A59" w:rsidP="00831A3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E7670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</w:t>
            </w:r>
            <w:r w:rsidRPr="00E76703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</w:t>
            </w:r>
            <w:r w:rsidRPr="006826DF">
              <w:rPr>
                <w:rFonts w:ascii="Arial" w:hAnsi="Arial" w:cs="Arial"/>
                <w:sz w:val="16"/>
                <w:szCs w:val="16"/>
                <w:lang w:val="es-ES_tradnl"/>
              </w:rPr>
              <w:t>(</w:t>
            </w:r>
            <w:r w:rsidRPr="00403A59">
              <w:rPr>
                <w:rFonts w:ascii="Arial" w:hAnsi="Arial" w:cs="Arial"/>
                <w:sz w:val="12"/>
                <w:szCs w:val="12"/>
                <w:lang w:val="es-ES_tradnl"/>
              </w:rPr>
              <w:t>5)</w:t>
            </w:r>
          </w:p>
        </w:tc>
        <w:tc>
          <w:tcPr>
            <w:tcW w:w="1075" w:type="dxa"/>
            <w:shd w:val="clear" w:color="auto" w:fill="D9D9D9"/>
          </w:tcPr>
          <w:p w:rsidR="00403A59" w:rsidRPr="00E76703" w:rsidRDefault="00403A59" w:rsidP="00831A3E">
            <w:pPr>
              <w:rPr>
                <w:rFonts w:ascii="Arial" w:hAnsi="Arial" w:cs="Arial"/>
                <w:b/>
                <w:sz w:val="12"/>
                <w:szCs w:val="20"/>
                <w:lang w:val="es-ES_tradnl"/>
              </w:rPr>
            </w:pPr>
            <w:r w:rsidRPr="00E76703">
              <w:rPr>
                <w:rFonts w:ascii="Arial" w:hAnsi="Arial" w:cs="Arial"/>
                <w:b/>
                <w:sz w:val="12"/>
                <w:szCs w:val="20"/>
                <w:lang w:val="es-ES_tradnl"/>
              </w:rPr>
              <w:t>Horas</w:t>
            </w:r>
          </w:p>
          <w:p w:rsidR="00403A59" w:rsidRPr="00E76703" w:rsidRDefault="00403A59" w:rsidP="00831A3E">
            <w:pPr>
              <w:rPr>
                <w:rFonts w:ascii="Arial" w:hAnsi="Arial" w:cs="Arial"/>
                <w:b/>
                <w:sz w:val="12"/>
                <w:szCs w:val="20"/>
                <w:lang w:val="es-ES_tradnl"/>
              </w:rPr>
            </w:pPr>
            <w:r w:rsidRPr="00E76703">
              <w:rPr>
                <w:rFonts w:ascii="Arial" w:hAnsi="Arial" w:cs="Arial"/>
                <w:b/>
                <w:sz w:val="12"/>
                <w:szCs w:val="20"/>
                <w:lang w:val="es-ES_tradnl"/>
              </w:rPr>
              <w:t>pendientes</w:t>
            </w:r>
          </w:p>
          <w:p w:rsidR="00403A59" w:rsidRPr="00E76703" w:rsidRDefault="00403A59" w:rsidP="00831A3E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403A59">
              <w:rPr>
                <w:rFonts w:ascii="Arial" w:hAnsi="Arial" w:cs="Arial"/>
                <w:sz w:val="12"/>
                <w:szCs w:val="12"/>
                <w:lang w:val="es-ES_tradnl"/>
              </w:rPr>
              <w:t>(6)</w:t>
            </w:r>
          </w:p>
        </w:tc>
      </w:tr>
      <w:tr w:rsidR="00403A59" w:rsidRPr="000E1F71" w:rsidTr="00831A3E">
        <w:trPr>
          <w:trHeight w:val="368"/>
        </w:trPr>
        <w:tc>
          <w:tcPr>
            <w:tcW w:w="3534" w:type="dxa"/>
            <w:gridSpan w:val="2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3119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075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</w:tr>
      <w:tr w:rsidR="00403A59" w:rsidRPr="000E1F71" w:rsidTr="00831A3E">
        <w:trPr>
          <w:trHeight w:val="368"/>
        </w:trPr>
        <w:tc>
          <w:tcPr>
            <w:tcW w:w="3534" w:type="dxa"/>
            <w:gridSpan w:val="2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3119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075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</w:tr>
      <w:tr w:rsidR="00403A59" w:rsidRPr="000E1F71" w:rsidTr="00831A3E">
        <w:trPr>
          <w:trHeight w:val="368"/>
        </w:trPr>
        <w:tc>
          <w:tcPr>
            <w:tcW w:w="3534" w:type="dxa"/>
            <w:gridSpan w:val="2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3119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075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</w:tr>
      <w:tr w:rsidR="00403A59" w:rsidRPr="000E1F71" w:rsidTr="00831A3E">
        <w:trPr>
          <w:trHeight w:val="368"/>
        </w:trPr>
        <w:tc>
          <w:tcPr>
            <w:tcW w:w="3534" w:type="dxa"/>
            <w:gridSpan w:val="2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3119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850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843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  <w:tc>
          <w:tcPr>
            <w:tcW w:w="1075" w:type="dxa"/>
          </w:tcPr>
          <w:p w:rsidR="00403A59" w:rsidRPr="000E1F71" w:rsidRDefault="00403A59" w:rsidP="00831A3E">
            <w:pPr>
              <w:rPr>
                <w:rFonts w:ascii="Univers" w:hAnsi="Univers"/>
                <w:sz w:val="20"/>
                <w:szCs w:val="20"/>
                <w:lang w:val="es-ES_tradnl"/>
              </w:rPr>
            </w:pPr>
          </w:p>
        </w:tc>
      </w:tr>
      <w:tr w:rsidR="00403A59" w:rsidRPr="000E1F71" w:rsidTr="00831A3E">
        <w:trPr>
          <w:trHeight w:val="465"/>
        </w:trPr>
        <w:tc>
          <w:tcPr>
            <w:tcW w:w="567" w:type="dxa"/>
          </w:tcPr>
          <w:p w:rsidR="00403A59" w:rsidRPr="000E1F71" w:rsidRDefault="00403A59" w:rsidP="00831A3E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" w:hAnsi="Arial"/>
                <w:sz w:val="16"/>
                <w:szCs w:val="20"/>
                <w:lang w:val="es-ES_tradnl"/>
              </w:rPr>
            </w:pPr>
          </w:p>
        </w:tc>
        <w:tc>
          <w:tcPr>
            <w:tcW w:w="9854" w:type="dxa"/>
            <w:gridSpan w:val="5"/>
          </w:tcPr>
          <w:p w:rsidR="00403A59" w:rsidRPr="000E1F71" w:rsidRDefault="00403A59" w:rsidP="00831A3E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" w:hAnsi="Arial"/>
                <w:b/>
                <w:sz w:val="16"/>
                <w:szCs w:val="20"/>
                <w:lang w:val="es-ES_tradnl"/>
              </w:rPr>
            </w:pPr>
            <w:r w:rsidRPr="000E1F71">
              <w:rPr>
                <w:rFonts w:ascii="Arial" w:hAnsi="Arial"/>
                <w:sz w:val="16"/>
                <w:szCs w:val="20"/>
                <w:lang w:val="es-ES_tradnl"/>
              </w:rPr>
              <w:t>OTRAS CONSIDERACIONES</w:t>
            </w:r>
            <w:r w:rsidRPr="000E1F71">
              <w:rPr>
                <w:rFonts w:ascii="Arial" w:hAnsi="Arial"/>
                <w:b/>
                <w:sz w:val="16"/>
                <w:szCs w:val="20"/>
                <w:lang w:val="es-ES_tradnl"/>
              </w:rPr>
              <w:t xml:space="preserve"> </w:t>
            </w:r>
            <w:r w:rsidRPr="000E1F71">
              <w:rPr>
                <w:rFonts w:ascii="Arial" w:hAnsi="Arial"/>
                <w:sz w:val="14"/>
                <w:szCs w:val="14"/>
                <w:lang w:val="es-ES_tradnl"/>
              </w:rPr>
              <w:t>(</w:t>
            </w:r>
            <w:r>
              <w:rPr>
                <w:rFonts w:ascii="Arial" w:hAnsi="Arial"/>
                <w:sz w:val="14"/>
                <w:szCs w:val="14"/>
                <w:lang w:val="es-ES_tradnl"/>
              </w:rPr>
              <w:t>7</w:t>
            </w:r>
            <w:r w:rsidRPr="000E1F71">
              <w:rPr>
                <w:rFonts w:ascii="Arial" w:hAnsi="Arial"/>
                <w:sz w:val="16"/>
                <w:szCs w:val="20"/>
                <w:lang w:val="es-ES_tradnl"/>
              </w:rPr>
              <w:t>):</w:t>
            </w:r>
          </w:p>
          <w:p w:rsidR="00403A59" w:rsidRPr="000E1F71" w:rsidRDefault="00403A59" w:rsidP="00831A3E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jc w:val="both"/>
              <w:rPr>
                <w:rFonts w:ascii="Arial" w:hAnsi="Arial"/>
                <w:sz w:val="16"/>
                <w:szCs w:val="20"/>
                <w:lang w:val="es-ES_tradnl"/>
              </w:rPr>
            </w:pPr>
          </w:p>
        </w:tc>
      </w:tr>
    </w:tbl>
    <w:p w:rsidR="00403A59" w:rsidRDefault="00403A59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6"/>
          <w:szCs w:val="6"/>
          <w:lang w:val="es-ES_tradnl"/>
        </w:rPr>
      </w:pPr>
    </w:p>
    <w:p w:rsidR="00403A59" w:rsidRPr="000E1F71" w:rsidRDefault="00403A59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6"/>
          <w:szCs w:val="6"/>
          <w:lang w:val="es-ES_tradnl"/>
        </w:rPr>
      </w:pPr>
    </w:p>
    <w:p w:rsidR="000E1F71" w:rsidRPr="000E1F71" w:rsidRDefault="000E1F71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6"/>
          <w:szCs w:val="6"/>
          <w:lang w:val="es-ES_tradnl"/>
        </w:rPr>
      </w:pPr>
    </w:p>
    <w:tbl>
      <w:tblPr>
        <w:tblW w:w="992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73"/>
      </w:tblGrid>
      <w:tr w:rsidR="00A87333" w:rsidRPr="000E1F71" w:rsidTr="00A76E4A">
        <w:trPr>
          <w:cantSplit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A87333" w:rsidRPr="00B35B78" w:rsidRDefault="00A87333" w:rsidP="00510FC2">
            <w:pPr>
              <w:numPr>
                <w:ilvl w:val="0"/>
                <w:numId w:val="4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left" w:pos="284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left="357" w:hanging="357"/>
              <w:jc w:val="both"/>
              <w:rPr>
                <w:rFonts w:ascii="Arial" w:hAnsi="Arial"/>
                <w:sz w:val="12"/>
                <w:szCs w:val="12"/>
                <w:lang w:val="es-ES_tradnl"/>
              </w:rPr>
            </w:pPr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Indíquese el nombre del centro donde el alumno recibe las enseñanzas.</w:t>
            </w:r>
          </w:p>
          <w:p w:rsidR="00A87333" w:rsidRPr="00B35B78" w:rsidRDefault="00A87333" w:rsidP="00510FC2">
            <w:pPr>
              <w:numPr>
                <w:ilvl w:val="0"/>
                <w:numId w:val="4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left" w:pos="284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/>
                <w:sz w:val="12"/>
                <w:szCs w:val="12"/>
                <w:lang w:val="es-ES_tradnl"/>
              </w:rPr>
            </w:pPr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Número y año del Real Decreto.</w:t>
            </w:r>
          </w:p>
          <w:p w:rsidR="00A87333" w:rsidRPr="00B35B78" w:rsidRDefault="00A87333" w:rsidP="00510FC2">
            <w:pPr>
              <w:numPr>
                <w:ilvl w:val="0"/>
                <w:numId w:val="4"/>
              </w:numPr>
              <w:tabs>
                <w:tab w:val="clear" w:pos="360"/>
                <w:tab w:val="left" w:pos="-1440"/>
                <w:tab w:val="left" w:pos="-720"/>
                <w:tab w:val="left" w:pos="0"/>
                <w:tab w:val="left" w:pos="284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/>
                <w:sz w:val="12"/>
                <w:szCs w:val="12"/>
                <w:lang w:val="es-ES_tradnl"/>
              </w:rPr>
            </w:pPr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Denomínense los que figuran en el R.D. correspondiente.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:rsidR="00A87333" w:rsidRPr="00B35B78" w:rsidRDefault="00A87333" w:rsidP="00510FC2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left="363" w:hanging="289"/>
              <w:jc w:val="both"/>
              <w:rPr>
                <w:rFonts w:ascii="Arial" w:hAnsi="Arial"/>
                <w:sz w:val="12"/>
                <w:szCs w:val="12"/>
                <w:lang w:val="es-ES_tradnl"/>
              </w:rPr>
            </w:pPr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Póngase una “</w:t>
            </w:r>
            <w:r w:rsidRPr="00B35B78">
              <w:rPr>
                <w:rFonts w:ascii="Arial" w:hAnsi="Arial"/>
                <w:b/>
                <w:sz w:val="12"/>
                <w:szCs w:val="12"/>
                <w:lang w:val="es-ES_tradnl"/>
              </w:rPr>
              <w:t>X</w:t>
            </w:r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” en esta columna si se considera adquirido</w:t>
            </w:r>
            <w:r w:rsidR="00403A59">
              <w:rPr>
                <w:rFonts w:ascii="Arial" w:hAnsi="Arial"/>
                <w:sz w:val="12"/>
                <w:szCs w:val="12"/>
                <w:lang w:val="es-ES_tradnl"/>
              </w:rPr>
              <w:t xml:space="preserve"> el Resultado de Aprendizaje </w:t>
            </w:r>
            <w:proofErr w:type="spellStart"/>
            <w:r w:rsidR="00403A59">
              <w:rPr>
                <w:rFonts w:ascii="Arial" w:hAnsi="Arial"/>
                <w:sz w:val="12"/>
                <w:szCs w:val="12"/>
                <w:lang w:val="es-ES_tradnl"/>
              </w:rPr>
              <w:t>dualizado</w:t>
            </w:r>
            <w:proofErr w:type="spellEnd"/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.</w:t>
            </w:r>
          </w:p>
          <w:p w:rsidR="00A87333" w:rsidRPr="00B35B78" w:rsidRDefault="00A87333" w:rsidP="00510FC2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3" w:hanging="289"/>
              <w:jc w:val="both"/>
              <w:rPr>
                <w:rFonts w:ascii="Arial" w:hAnsi="Arial"/>
                <w:sz w:val="12"/>
                <w:szCs w:val="12"/>
                <w:lang w:val="es-ES_tradnl"/>
              </w:rPr>
            </w:pPr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Expóngase la razón por la que no se considera oportuna la exención de dicho módulo.</w:t>
            </w:r>
          </w:p>
          <w:p w:rsidR="00A87333" w:rsidRPr="00B35B78" w:rsidRDefault="00A87333" w:rsidP="00510FC2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288"/>
              <w:jc w:val="both"/>
              <w:rPr>
                <w:rFonts w:ascii="Arial" w:hAnsi="Arial"/>
                <w:sz w:val="12"/>
                <w:szCs w:val="12"/>
                <w:lang w:val="es-ES_tradnl"/>
              </w:rPr>
            </w:pPr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Horas pendientes de realización de FEM correspondientes al módulo.</w:t>
            </w:r>
            <w:r w:rsidR="006D3FF9" w:rsidRPr="008C78A1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 xml:space="preserve"> </w:t>
            </w:r>
            <w:r w:rsidR="006D3FF9" w:rsidRPr="008C78A1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>Para el cálculo de las horas pendientes</w:t>
            </w:r>
            <w:r w:rsidR="006D3FF9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 xml:space="preserve"> por no incluirse el RA en la exención,</w:t>
            </w:r>
            <w:r w:rsidR="006D3FF9" w:rsidRPr="008C78A1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 xml:space="preserve"> la fórmula es: </w:t>
            </w:r>
            <w:r w:rsidR="006D3FF9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>(</w:t>
            </w:r>
            <w:r w:rsidR="006D3FF9" w:rsidRPr="008C78A1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>Nº</w:t>
            </w:r>
            <w:r w:rsidR="006D3FF9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 xml:space="preserve"> </w:t>
            </w:r>
            <w:r w:rsidR="006D3FF9" w:rsidRPr="008C78A1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>horas semanales del módulo* semanas</w:t>
            </w:r>
            <w:r w:rsidR="006D3FF9">
              <w:rPr>
                <w:rFonts w:ascii="Arial" w:hAnsi="Arial"/>
                <w:b/>
                <w:sz w:val="12"/>
                <w:szCs w:val="18"/>
                <w:lang w:val="es-ES_tradnl"/>
              </w:rPr>
              <w:t xml:space="preserve"> del módulo según</w:t>
            </w:r>
            <w:r w:rsidR="006D3FF9" w:rsidRPr="008C78A1">
              <w:rPr>
                <w:rFonts w:ascii="Arial" w:hAnsi="Arial"/>
                <w:b/>
                <w:sz w:val="12"/>
                <w:szCs w:val="18"/>
                <w:lang w:val="es-ES_tradnl"/>
              </w:rPr>
              <w:t xml:space="preserve"> la </w:t>
            </w:r>
            <w:r w:rsidR="006D3FF9" w:rsidRPr="008C78A1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 xml:space="preserve">modalidad de FEM </w:t>
            </w:r>
            <w:r w:rsidR="006D3FF9">
              <w:rPr>
                <w:rFonts w:ascii="Arial" w:hAnsi="Arial"/>
                <w:b/>
                <w:i/>
                <w:sz w:val="12"/>
                <w:szCs w:val="18"/>
                <w:lang w:val="es-ES_tradnl"/>
              </w:rPr>
              <w:t>adoptada en el ciclo formativo)</w:t>
            </w:r>
          </w:p>
          <w:p w:rsidR="00A87333" w:rsidRPr="00B35B78" w:rsidRDefault="00A87333" w:rsidP="00510FC2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288"/>
              <w:jc w:val="both"/>
              <w:rPr>
                <w:rFonts w:ascii="Arial" w:hAnsi="Arial"/>
                <w:sz w:val="12"/>
                <w:szCs w:val="12"/>
                <w:lang w:val="es-ES_tradnl"/>
              </w:rPr>
            </w:pPr>
            <w:r w:rsidRPr="00B35B78">
              <w:rPr>
                <w:rFonts w:ascii="Arial" w:hAnsi="Arial"/>
                <w:sz w:val="12"/>
                <w:szCs w:val="12"/>
                <w:lang w:val="es-ES_tradnl"/>
              </w:rPr>
              <w:t>Háganse constar aquellos aspectos que el Equipo considere convenientes para definir mejor la propuesta de la exención</w:t>
            </w:r>
          </w:p>
        </w:tc>
      </w:tr>
    </w:tbl>
    <w:p w:rsidR="00A87333" w:rsidRPr="000E1F71" w:rsidRDefault="00A87333" w:rsidP="00A87333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10"/>
          <w:szCs w:val="10"/>
          <w:lang w:val="es-ES_tradnl"/>
        </w:rPr>
      </w:pPr>
    </w:p>
    <w:p w:rsidR="00C147DC" w:rsidRDefault="00C147DC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6"/>
          <w:szCs w:val="20"/>
          <w:lang w:val="es-ES_tradnl"/>
        </w:rPr>
      </w:pPr>
    </w:p>
    <w:p w:rsidR="000E1F71" w:rsidRPr="000E1F71" w:rsidRDefault="000E1F71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  <w:szCs w:val="20"/>
          <w:lang w:val="es-ES_tradnl"/>
        </w:rPr>
      </w:pPr>
      <w:proofErr w:type="gramStart"/>
      <w:r w:rsidRPr="000E1F71">
        <w:rPr>
          <w:rFonts w:ascii="Arial" w:hAnsi="Arial"/>
          <w:sz w:val="16"/>
          <w:szCs w:val="20"/>
          <w:lang w:val="es-ES_tradnl"/>
        </w:rPr>
        <w:t xml:space="preserve">En </w:t>
      </w:r>
      <w:r w:rsidRPr="000E1F71">
        <w:rPr>
          <w:rFonts w:ascii="Arial" w:hAnsi="Arial"/>
          <w:sz w:val="10"/>
          <w:szCs w:val="20"/>
          <w:lang w:val="es-ES_tradnl"/>
        </w:rPr>
        <w:t>...............................................................................................</w:t>
      </w:r>
      <w:proofErr w:type="gramEnd"/>
      <w:r w:rsidRPr="000E1F71">
        <w:rPr>
          <w:rFonts w:ascii="Arial" w:hAnsi="Arial"/>
          <w:sz w:val="16"/>
          <w:szCs w:val="20"/>
          <w:lang w:val="es-ES_tradnl"/>
        </w:rPr>
        <w:t xml:space="preserve"> </w:t>
      </w:r>
      <w:proofErr w:type="gramStart"/>
      <w:r w:rsidRPr="000E1F71">
        <w:rPr>
          <w:rFonts w:ascii="Arial" w:hAnsi="Arial"/>
          <w:sz w:val="16"/>
          <w:szCs w:val="20"/>
          <w:lang w:val="es-ES_tradnl"/>
        </w:rPr>
        <w:t>a</w:t>
      </w:r>
      <w:proofErr w:type="gramEnd"/>
      <w:r w:rsidRPr="000E1F71">
        <w:rPr>
          <w:rFonts w:ascii="Arial" w:hAnsi="Arial"/>
          <w:sz w:val="16"/>
          <w:szCs w:val="20"/>
          <w:lang w:val="es-ES_tradnl"/>
        </w:rPr>
        <w:t xml:space="preserve"> </w:t>
      </w:r>
      <w:r w:rsidRPr="000E1F71">
        <w:rPr>
          <w:rFonts w:ascii="Arial" w:hAnsi="Arial"/>
          <w:sz w:val="10"/>
          <w:szCs w:val="20"/>
          <w:lang w:val="es-ES_tradnl"/>
        </w:rPr>
        <w:t>....................</w:t>
      </w:r>
      <w:r w:rsidRPr="000E1F71">
        <w:rPr>
          <w:rFonts w:ascii="Arial" w:hAnsi="Arial"/>
          <w:sz w:val="16"/>
          <w:szCs w:val="20"/>
          <w:lang w:val="es-ES_tradnl"/>
        </w:rPr>
        <w:t xml:space="preserve"> </w:t>
      </w:r>
      <w:proofErr w:type="gramStart"/>
      <w:r w:rsidRPr="000E1F71">
        <w:rPr>
          <w:rFonts w:ascii="Arial" w:hAnsi="Arial"/>
          <w:sz w:val="16"/>
          <w:szCs w:val="20"/>
          <w:lang w:val="es-ES_tradnl"/>
        </w:rPr>
        <w:t>de</w:t>
      </w:r>
      <w:proofErr w:type="gramEnd"/>
      <w:r w:rsidRPr="000E1F71">
        <w:rPr>
          <w:rFonts w:ascii="Arial" w:hAnsi="Arial"/>
          <w:sz w:val="16"/>
          <w:szCs w:val="20"/>
          <w:lang w:val="es-ES_tradnl"/>
        </w:rPr>
        <w:t xml:space="preserve"> </w:t>
      </w:r>
      <w:r w:rsidRPr="000E1F71">
        <w:rPr>
          <w:rFonts w:ascii="Arial" w:hAnsi="Arial"/>
          <w:sz w:val="10"/>
          <w:szCs w:val="20"/>
          <w:lang w:val="es-ES_tradnl"/>
        </w:rPr>
        <w:t>.....................................................................................................</w:t>
      </w:r>
      <w:r w:rsidRPr="000E1F71">
        <w:rPr>
          <w:rFonts w:ascii="Arial" w:hAnsi="Arial"/>
          <w:sz w:val="16"/>
          <w:szCs w:val="20"/>
          <w:lang w:val="es-ES_tradnl"/>
        </w:rPr>
        <w:t xml:space="preserve"> </w:t>
      </w:r>
      <w:proofErr w:type="gramStart"/>
      <w:r w:rsidRPr="000E1F71">
        <w:rPr>
          <w:rFonts w:ascii="Arial" w:hAnsi="Arial"/>
          <w:sz w:val="16"/>
          <w:szCs w:val="20"/>
          <w:lang w:val="es-ES_tradnl"/>
        </w:rPr>
        <w:t>de</w:t>
      </w:r>
      <w:proofErr w:type="gramEnd"/>
      <w:r w:rsidRPr="000E1F71">
        <w:rPr>
          <w:rFonts w:ascii="Arial" w:hAnsi="Arial"/>
          <w:sz w:val="16"/>
          <w:szCs w:val="20"/>
          <w:lang w:val="es-ES_tradnl"/>
        </w:rPr>
        <w:t xml:space="preserve"> 20</w:t>
      </w:r>
      <w:r w:rsidRPr="000E1F71">
        <w:rPr>
          <w:rFonts w:ascii="Arial" w:hAnsi="Arial"/>
          <w:sz w:val="10"/>
          <w:szCs w:val="20"/>
          <w:lang w:val="es-ES_tradnl"/>
        </w:rPr>
        <w:t>..........</w:t>
      </w:r>
    </w:p>
    <w:p w:rsidR="000E1F71" w:rsidRPr="000E1F71" w:rsidRDefault="000E1F71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0"/>
          <w:szCs w:val="20"/>
          <w:lang w:val="es-ES_tradnl"/>
        </w:rPr>
      </w:pPr>
    </w:p>
    <w:p w:rsidR="000E1F71" w:rsidRPr="000E1F71" w:rsidRDefault="000E1F71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2"/>
          <w:szCs w:val="12"/>
          <w:lang w:val="es-ES_tradnl"/>
        </w:rPr>
      </w:pPr>
      <w:r w:rsidRPr="000E1F71">
        <w:rPr>
          <w:rFonts w:ascii="Arial" w:hAnsi="Arial"/>
          <w:sz w:val="12"/>
          <w:szCs w:val="12"/>
          <w:lang w:val="es-ES_tradnl"/>
        </w:rPr>
        <w:t>(</w:t>
      </w:r>
      <w:proofErr w:type="gramStart"/>
      <w:r w:rsidRPr="000E1F71">
        <w:rPr>
          <w:rFonts w:ascii="Arial" w:hAnsi="Arial"/>
          <w:sz w:val="12"/>
          <w:szCs w:val="12"/>
          <w:lang w:val="es-ES_tradnl"/>
        </w:rPr>
        <w:t>firmas</w:t>
      </w:r>
      <w:proofErr w:type="gramEnd"/>
      <w:r w:rsidRPr="000E1F71">
        <w:rPr>
          <w:rFonts w:ascii="Arial" w:hAnsi="Arial"/>
          <w:sz w:val="12"/>
          <w:szCs w:val="12"/>
          <w:lang w:val="es-ES_tradnl"/>
        </w:rPr>
        <w:t xml:space="preserve"> y pies de firma de los miembros del Equipo docente)</w:t>
      </w:r>
    </w:p>
    <w:p w:rsidR="000E1F71" w:rsidRPr="000E1F71" w:rsidRDefault="000E1F71" w:rsidP="000E1F71">
      <w:pPr>
        <w:tabs>
          <w:tab w:val="left" w:pos="-1440"/>
          <w:tab w:val="left" w:pos="-720"/>
          <w:tab w:val="left" w:pos="0"/>
          <w:tab w:val="left" w:pos="312"/>
          <w:tab w:val="left" w:pos="546"/>
          <w:tab w:val="left" w:pos="720"/>
          <w:tab w:val="left" w:pos="85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16"/>
          <w:szCs w:val="16"/>
          <w:lang w:val="es-ES_tradnl"/>
        </w:rPr>
      </w:pP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261"/>
      </w:tblGrid>
      <w:tr w:rsidR="000E1F71" w:rsidRPr="000E1F71" w:rsidTr="002C51F2">
        <w:tc>
          <w:tcPr>
            <w:tcW w:w="3227" w:type="dxa"/>
            <w:vAlign w:val="bottom"/>
          </w:tcPr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  <w:r w:rsidRPr="000E1F71">
              <w:rPr>
                <w:rFonts w:ascii="Arial" w:hAnsi="Arial"/>
                <w:sz w:val="16"/>
                <w:szCs w:val="16"/>
                <w:lang w:val="es-ES_tradnl"/>
              </w:rPr>
              <w:t>Fdo.</w:t>
            </w:r>
          </w:p>
        </w:tc>
        <w:tc>
          <w:tcPr>
            <w:tcW w:w="3118" w:type="dxa"/>
            <w:vAlign w:val="bottom"/>
          </w:tcPr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  <w:r w:rsidRPr="000E1F71">
              <w:rPr>
                <w:rFonts w:ascii="Arial" w:hAnsi="Arial"/>
                <w:sz w:val="16"/>
                <w:szCs w:val="16"/>
                <w:lang w:val="es-ES_tradnl"/>
              </w:rPr>
              <w:t>Fdo.</w:t>
            </w:r>
          </w:p>
        </w:tc>
        <w:tc>
          <w:tcPr>
            <w:tcW w:w="3261" w:type="dxa"/>
            <w:vAlign w:val="bottom"/>
          </w:tcPr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  <w:r w:rsidRPr="000E1F71">
              <w:rPr>
                <w:rFonts w:ascii="Arial" w:hAnsi="Arial"/>
                <w:sz w:val="16"/>
                <w:szCs w:val="16"/>
                <w:lang w:val="es-ES_tradnl"/>
              </w:rPr>
              <w:t>Fdo.</w:t>
            </w:r>
          </w:p>
        </w:tc>
      </w:tr>
      <w:tr w:rsidR="000E1F71" w:rsidRPr="000E1F71" w:rsidTr="002C51F2">
        <w:tc>
          <w:tcPr>
            <w:tcW w:w="3227" w:type="dxa"/>
            <w:vAlign w:val="bottom"/>
          </w:tcPr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  <w:r w:rsidRPr="000E1F71">
              <w:rPr>
                <w:rFonts w:ascii="Arial" w:hAnsi="Arial"/>
                <w:sz w:val="16"/>
                <w:szCs w:val="16"/>
                <w:lang w:val="es-ES_tradnl"/>
              </w:rPr>
              <w:t>Fdo.</w:t>
            </w:r>
          </w:p>
        </w:tc>
        <w:tc>
          <w:tcPr>
            <w:tcW w:w="3118" w:type="dxa"/>
            <w:vAlign w:val="bottom"/>
          </w:tcPr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  <w:r w:rsidRPr="000E1F71">
              <w:rPr>
                <w:rFonts w:ascii="Arial" w:hAnsi="Arial"/>
                <w:sz w:val="16"/>
                <w:szCs w:val="16"/>
                <w:lang w:val="es-ES_tradnl"/>
              </w:rPr>
              <w:t>Fdo.</w:t>
            </w:r>
          </w:p>
        </w:tc>
        <w:tc>
          <w:tcPr>
            <w:tcW w:w="3261" w:type="dxa"/>
            <w:vAlign w:val="bottom"/>
          </w:tcPr>
          <w:p w:rsidR="000E1F71" w:rsidRPr="000E1F71" w:rsidRDefault="000E1F71" w:rsidP="000E1F71">
            <w:pPr>
              <w:tabs>
                <w:tab w:val="left" w:pos="-1440"/>
                <w:tab w:val="left" w:pos="-720"/>
                <w:tab w:val="left" w:pos="0"/>
                <w:tab w:val="left" w:pos="312"/>
                <w:tab w:val="left" w:pos="546"/>
                <w:tab w:val="left" w:pos="720"/>
                <w:tab w:val="left" w:pos="85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/>
                <w:sz w:val="16"/>
                <w:szCs w:val="16"/>
                <w:lang w:val="es-ES_tradnl"/>
              </w:rPr>
            </w:pPr>
            <w:r w:rsidRPr="000E1F71">
              <w:rPr>
                <w:rFonts w:ascii="Arial" w:hAnsi="Arial"/>
                <w:sz w:val="16"/>
                <w:szCs w:val="16"/>
                <w:lang w:val="es-ES_tradnl"/>
              </w:rPr>
              <w:t>Fdo.</w:t>
            </w:r>
          </w:p>
        </w:tc>
      </w:tr>
    </w:tbl>
    <w:p w:rsidR="005B71DD" w:rsidRPr="00293C69" w:rsidRDefault="000E1F71" w:rsidP="000E1F71">
      <w:pPr>
        <w:pStyle w:val="Encabezado"/>
        <w:spacing w:line="360" w:lineRule="auto"/>
        <w:rPr>
          <w:rFonts w:ascii="Tahoma" w:hAnsi="Tahoma"/>
          <w:b/>
          <w:sz w:val="22"/>
          <w:szCs w:val="22"/>
        </w:rPr>
      </w:pPr>
      <w:r w:rsidRPr="000E1F71">
        <w:rPr>
          <w:rFonts w:ascii="Arial" w:hAnsi="Arial"/>
          <w:b/>
          <w:sz w:val="18"/>
          <w:szCs w:val="20"/>
        </w:rPr>
        <w:t>SR</w:t>
      </w:r>
      <w:r w:rsidR="00565F24">
        <w:rPr>
          <w:rFonts w:ascii="Arial" w:hAnsi="Arial"/>
          <w:b/>
          <w:sz w:val="18"/>
          <w:szCs w:val="20"/>
        </w:rPr>
        <w:t>/SRA</w:t>
      </w:r>
      <w:r w:rsidRPr="000E1F71">
        <w:rPr>
          <w:rFonts w:ascii="Arial" w:hAnsi="Arial"/>
          <w:b/>
          <w:sz w:val="18"/>
          <w:szCs w:val="20"/>
        </w:rPr>
        <w:t xml:space="preserve"> DIRECTOR</w:t>
      </w:r>
      <w:r w:rsidR="00565F24">
        <w:rPr>
          <w:rFonts w:ascii="Arial" w:hAnsi="Arial"/>
          <w:b/>
          <w:sz w:val="18"/>
          <w:szCs w:val="20"/>
        </w:rPr>
        <w:t>/A</w:t>
      </w:r>
      <w:r w:rsidRPr="000E1F71">
        <w:rPr>
          <w:rFonts w:ascii="Arial" w:hAnsi="Arial"/>
          <w:b/>
          <w:sz w:val="18"/>
          <w:szCs w:val="20"/>
        </w:rPr>
        <w:t xml:space="preserve"> DEL CENTRO. </w:t>
      </w:r>
    </w:p>
    <w:sectPr w:rsidR="005B71DD" w:rsidRPr="00293C69" w:rsidSect="00C147DC">
      <w:footerReference w:type="default" r:id="rId8"/>
      <w:pgSz w:w="11906" w:h="16838"/>
      <w:pgMar w:top="0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0C7" w:rsidRDefault="00FA60C7" w:rsidP="00B11189">
      <w:r>
        <w:separator/>
      </w:r>
    </w:p>
  </w:endnote>
  <w:endnote w:type="continuationSeparator" w:id="0">
    <w:p w:rsidR="00FA60C7" w:rsidRDefault="00FA60C7" w:rsidP="00B1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89" w:rsidRDefault="00B111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0C7" w:rsidRDefault="00FA60C7" w:rsidP="00B11189">
      <w:r>
        <w:separator/>
      </w:r>
    </w:p>
  </w:footnote>
  <w:footnote w:type="continuationSeparator" w:id="0">
    <w:p w:rsidR="00FA60C7" w:rsidRDefault="00FA60C7" w:rsidP="00B11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11D9B"/>
    <w:multiLevelType w:val="hybridMultilevel"/>
    <w:tmpl w:val="EC12F056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4C4D77"/>
    <w:multiLevelType w:val="multilevel"/>
    <w:tmpl w:val="2888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A4B6C"/>
    <w:multiLevelType w:val="multilevel"/>
    <w:tmpl w:val="3EB64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A1116"/>
    <w:multiLevelType w:val="hybridMultilevel"/>
    <w:tmpl w:val="756ADA96"/>
    <w:lvl w:ilvl="0" w:tplc="1A70C01C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2494720"/>
    <w:multiLevelType w:val="multilevel"/>
    <w:tmpl w:val="9250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01D73"/>
    <w:multiLevelType w:val="hybridMultilevel"/>
    <w:tmpl w:val="D36C63E2"/>
    <w:lvl w:ilvl="0" w:tplc="D0E6953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A7D"/>
    <w:multiLevelType w:val="singleLevel"/>
    <w:tmpl w:val="1B9816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C5"/>
    <w:rsid w:val="000115A3"/>
    <w:rsid w:val="00013345"/>
    <w:rsid w:val="00036CDA"/>
    <w:rsid w:val="00074266"/>
    <w:rsid w:val="00096E6E"/>
    <w:rsid w:val="000D32D7"/>
    <w:rsid w:val="000D5077"/>
    <w:rsid w:val="000E1F71"/>
    <w:rsid w:val="0010286F"/>
    <w:rsid w:val="00133D24"/>
    <w:rsid w:val="001434BF"/>
    <w:rsid w:val="00144AF4"/>
    <w:rsid w:val="0015098E"/>
    <w:rsid w:val="0015184E"/>
    <w:rsid w:val="00153E74"/>
    <w:rsid w:val="00161D27"/>
    <w:rsid w:val="00164C7C"/>
    <w:rsid w:val="00167B74"/>
    <w:rsid w:val="00172850"/>
    <w:rsid w:val="00173F99"/>
    <w:rsid w:val="0017416E"/>
    <w:rsid w:val="001853F3"/>
    <w:rsid w:val="0018792D"/>
    <w:rsid w:val="001A0008"/>
    <w:rsid w:val="001A32C0"/>
    <w:rsid w:val="001A7DBE"/>
    <w:rsid w:val="001B1B4F"/>
    <w:rsid w:val="002043F9"/>
    <w:rsid w:val="00213AC6"/>
    <w:rsid w:val="00213BD3"/>
    <w:rsid w:val="002222B3"/>
    <w:rsid w:val="00230441"/>
    <w:rsid w:val="0023194D"/>
    <w:rsid w:val="00237936"/>
    <w:rsid w:val="002467FF"/>
    <w:rsid w:val="002623EE"/>
    <w:rsid w:val="002641C8"/>
    <w:rsid w:val="00264E30"/>
    <w:rsid w:val="002704AA"/>
    <w:rsid w:val="00270C3D"/>
    <w:rsid w:val="00272B8B"/>
    <w:rsid w:val="00285DFC"/>
    <w:rsid w:val="00287E4A"/>
    <w:rsid w:val="00293C69"/>
    <w:rsid w:val="002975C8"/>
    <w:rsid w:val="002A149B"/>
    <w:rsid w:val="002A5559"/>
    <w:rsid w:val="002B6CAB"/>
    <w:rsid w:val="002C2471"/>
    <w:rsid w:val="002C51F2"/>
    <w:rsid w:val="002E2F57"/>
    <w:rsid w:val="002E6D56"/>
    <w:rsid w:val="00313630"/>
    <w:rsid w:val="003221DB"/>
    <w:rsid w:val="00331CAB"/>
    <w:rsid w:val="00336EAA"/>
    <w:rsid w:val="00337E8C"/>
    <w:rsid w:val="00340E6C"/>
    <w:rsid w:val="00342865"/>
    <w:rsid w:val="0035671A"/>
    <w:rsid w:val="00371315"/>
    <w:rsid w:val="00376CAF"/>
    <w:rsid w:val="00392FE0"/>
    <w:rsid w:val="003E4D4C"/>
    <w:rsid w:val="003F2178"/>
    <w:rsid w:val="003F3481"/>
    <w:rsid w:val="00403A59"/>
    <w:rsid w:val="00404E64"/>
    <w:rsid w:val="00406305"/>
    <w:rsid w:val="00410041"/>
    <w:rsid w:val="00416FC5"/>
    <w:rsid w:val="00417B98"/>
    <w:rsid w:val="00434378"/>
    <w:rsid w:val="00436687"/>
    <w:rsid w:val="00444EFE"/>
    <w:rsid w:val="00446B4F"/>
    <w:rsid w:val="00457068"/>
    <w:rsid w:val="00464D68"/>
    <w:rsid w:val="00472BCB"/>
    <w:rsid w:val="00483C36"/>
    <w:rsid w:val="00492387"/>
    <w:rsid w:val="004A65DF"/>
    <w:rsid w:val="004D2607"/>
    <w:rsid w:val="004D6B6E"/>
    <w:rsid w:val="004E30EE"/>
    <w:rsid w:val="004F055B"/>
    <w:rsid w:val="00513684"/>
    <w:rsid w:val="005313B4"/>
    <w:rsid w:val="00552284"/>
    <w:rsid w:val="00553CF3"/>
    <w:rsid w:val="0055403C"/>
    <w:rsid w:val="0056269B"/>
    <w:rsid w:val="00565F24"/>
    <w:rsid w:val="005674EA"/>
    <w:rsid w:val="00576D8D"/>
    <w:rsid w:val="00581A85"/>
    <w:rsid w:val="00597C8D"/>
    <w:rsid w:val="005B0321"/>
    <w:rsid w:val="005B71DD"/>
    <w:rsid w:val="005B75D9"/>
    <w:rsid w:val="005D147F"/>
    <w:rsid w:val="005D1982"/>
    <w:rsid w:val="005D2D56"/>
    <w:rsid w:val="005D331A"/>
    <w:rsid w:val="005D3E07"/>
    <w:rsid w:val="005D4D5D"/>
    <w:rsid w:val="005E4146"/>
    <w:rsid w:val="00600F05"/>
    <w:rsid w:val="006047E5"/>
    <w:rsid w:val="00614098"/>
    <w:rsid w:val="00636337"/>
    <w:rsid w:val="00655942"/>
    <w:rsid w:val="006826DF"/>
    <w:rsid w:val="006865BA"/>
    <w:rsid w:val="006A53AF"/>
    <w:rsid w:val="006B2FF6"/>
    <w:rsid w:val="006B4E21"/>
    <w:rsid w:val="006B5889"/>
    <w:rsid w:val="006B5D02"/>
    <w:rsid w:val="006C4D5E"/>
    <w:rsid w:val="006D3FF9"/>
    <w:rsid w:val="006E237D"/>
    <w:rsid w:val="006F05C7"/>
    <w:rsid w:val="0071380D"/>
    <w:rsid w:val="0072268B"/>
    <w:rsid w:val="00725149"/>
    <w:rsid w:val="00737F26"/>
    <w:rsid w:val="00753E26"/>
    <w:rsid w:val="00777C33"/>
    <w:rsid w:val="00780E58"/>
    <w:rsid w:val="007A650E"/>
    <w:rsid w:val="007C3B25"/>
    <w:rsid w:val="007C534A"/>
    <w:rsid w:val="007D05D8"/>
    <w:rsid w:val="00810A40"/>
    <w:rsid w:val="00820863"/>
    <w:rsid w:val="008272D4"/>
    <w:rsid w:val="00831441"/>
    <w:rsid w:val="008338BF"/>
    <w:rsid w:val="00834E95"/>
    <w:rsid w:val="008406B9"/>
    <w:rsid w:val="00844064"/>
    <w:rsid w:val="00854CDD"/>
    <w:rsid w:val="00860B4A"/>
    <w:rsid w:val="0087290E"/>
    <w:rsid w:val="008B0DF8"/>
    <w:rsid w:val="008C78A1"/>
    <w:rsid w:val="008D17E8"/>
    <w:rsid w:val="008E1054"/>
    <w:rsid w:val="008E6BAE"/>
    <w:rsid w:val="009241CC"/>
    <w:rsid w:val="00930F67"/>
    <w:rsid w:val="00936C1E"/>
    <w:rsid w:val="009379DC"/>
    <w:rsid w:val="00951297"/>
    <w:rsid w:val="00955C55"/>
    <w:rsid w:val="00974162"/>
    <w:rsid w:val="009C7549"/>
    <w:rsid w:val="009D0282"/>
    <w:rsid w:val="009D0F70"/>
    <w:rsid w:val="009D3193"/>
    <w:rsid w:val="009F039B"/>
    <w:rsid w:val="00A064F3"/>
    <w:rsid w:val="00A37B1C"/>
    <w:rsid w:val="00A735F4"/>
    <w:rsid w:val="00A76CD1"/>
    <w:rsid w:val="00A76E4A"/>
    <w:rsid w:val="00A7764B"/>
    <w:rsid w:val="00A82F1E"/>
    <w:rsid w:val="00A87333"/>
    <w:rsid w:val="00AB1AFE"/>
    <w:rsid w:val="00AB5B81"/>
    <w:rsid w:val="00AC6AE9"/>
    <w:rsid w:val="00AD0F17"/>
    <w:rsid w:val="00B023DC"/>
    <w:rsid w:val="00B11189"/>
    <w:rsid w:val="00B12886"/>
    <w:rsid w:val="00B23F76"/>
    <w:rsid w:val="00B3051B"/>
    <w:rsid w:val="00B33456"/>
    <w:rsid w:val="00B35B2C"/>
    <w:rsid w:val="00B35B78"/>
    <w:rsid w:val="00B43A85"/>
    <w:rsid w:val="00B520BC"/>
    <w:rsid w:val="00B5311B"/>
    <w:rsid w:val="00B62AE7"/>
    <w:rsid w:val="00B63CA6"/>
    <w:rsid w:val="00B8653C"/>
    <w:rsid w:val="00B916F1"/>
    <w:rsid w:val="00BB2F99"/>
    <w:rsid w:val="00BC0637"/>
    <w:rsid w:val="00BC28BA"/>
    <w:rsid w:val="00BE718D"/>
    <w:rsid w:val="00C015F5"/>
    <w:rsid w:val="00C147DC"/>
    <w:rsid w:val="00C22694"/>
    <w:rsid w:val="00C253EE"/>
    <w:rsid w:val="00C25CE4"/>
    <w:rsid w:val="00C37249"/>
    <w:rsid w:val="00C5703E"/>
    <w:rsid w:val="00C619DF"/>
    <w:rsid w:val="00C64655"/>
    <w:rsid w:val="00C71D58"/>
    <w:rsid w:val="00C73F87"/>
    <w:rsid w:val="00C7505C"/>
    <w:rsid w:val="00C81E0D"/>
    <w:rsid w:val="00C83ED4"/>
    <w:rsid w:val="00C85A4F"/>
    <w:rsid w:val="00CA27D4"/>
    <w:rsid w:val="00CB5B1E"/>
    <w:rsid w:val="00CC02F6"/>
    <w:rsid w:val="00CD33D2"/>
    <w:rsid w:val="00CD4FF3"/>
    <w:rsid w:val="00CF4EA9"/>
    <w:rsid w:val="00CF682C"/>
    <w:rsid w:val="00D06F89"/>
    <w:rsid w:val="00D2596B"/>
    <w:rsid w:val="00D36993"/>
    <w:rsid w:val="00D410DB"/>
    <w:rsid w:val="00D44890"/>
    <w:rsid w:val="00D76580"/>
    <w:rsid w:val="00D823E3"/>
    <w:rsid w:val="00D8403E"/>
    <w:rsid w:val="00D86162"/>
    <w:rsid w:val="00D95A99"/>
    <w:rsid w:val="00DA7EC7"/>
    <w:rsid w:val="00DB345D"/>
    <w:rsid w:val="00DC6417"/>
    <w:rsid w:val="00DE0098"/>
    <w:rsid w:val="00E035F3"/>
    <w:rsid w:val="00E35F7C"/>
    <w:rsid w:val="00E55260"/>
    <w:rsid w:val="00E656D0"/>
    <w:rsid w:val="00E76703"/>
    <w:rsid w:val="00E77491"/>
    <w:rsid w:val="00E77FC1"/>
    <w:rsid w:val="00E954D3"/>
    <w:rsid w:val="00EA3420"/>
    <w:rsid w:val="00EB25FD"/>
    <w:rsid w:val="00EC2BC0"/>
    <w:rsid w:val="00EC3227"/>
    <w:rsid w:val="00EC62D6"/>
    <w:rsid w:val="00EE0040"/>
    <w:rsid w:val="00EE42DC"/>
    <w:rsid w:val="00EF5802"/>
    <w:rsid w:val="00EF7DDD"/>
    <w:rsid w:val="00F04BA4"/>
    <w:rsid w:val="00F34467"/>
    <w:rsid w:val="00F53B6F"/>
    <w:rsid w:val="00FA60C7"/>
    <w:rsid w:val="00FB1B70"/>
    <w:rsid w:val="00FC02A8"/>
    <w:rsid w:val="00FE4528"/>
    <w:rsid w:val="00FF7181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927DE-3BE4-4E4A-9115-6329D116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65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  <w:b/>
      <w:sz w:val="16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sz w:val="28"/>
      <w:shd w:val="clear" w:color="auto" w:fill="FFFFFF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sz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B111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11189"/>
    <w:rPr>
      <w:sz w:val="24"/>
      <w:szCs w:val="24"/>
    </w:rPr>
  </w:style>
  <w:style w:type="character" w:customStyle="1" w:styleId="Ttulo1Car">
    <w:name w:val="Título 1 Car"/>
    <w:link w:val="Ttulo1"/>
    <w:rsid w:val="007A650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1B1B4F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1B1B4F"/>
    <w:rPr>
      <w:b/>
      <w:bCs/>
    </w:rPr>
  </w:style>
  <w:style w:type="paragraph" w:styleId="Prrafodelista">
    <w:name w:val="List Paragraph"/>
    <w:basedOn w:val="Normal"/>
    <w:uiPriority w:val="34"/>
    <w:qFormat/>
    <w:rsid w:val="001B1B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rsid w:val="00597C8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7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97C8D"/>
  </w:style>
  <w:style w:type="paragraph" w:styleId="Asuntodelcomentario">
    <w:name w:val="annotation subject"/>
    <w:basedOn w:val="Textocomentario"/>
    <w:next w:val="Textocomentario"/>
    <w:link w:val="AsuntodelcomentarioCar"/>
    <w:rsid w:val="00597C8D"/>
    <w:rPr>
      <w:b/>
      <w:bCs/>
    </w:rPr>
  </w:style>
  <w:style w:type="character" w:customStyle="1" w:styleId="AsuntodelcomentarioCar">
    <w:name w:val="Asunto del comentario Car"/>
    <w:link w:val="Asuntodelcomentario"/>
    <w:rsid w:val="00597C8D"/>
    <w:rPr>
      <w:b/>
      <w:bCs/>
    </w:rPr>
  </w:style>
  <w:style w:type="paragraph" w:styleId="Textodeglobo">
    <w:name w:val="Balloon Text"/>
    <w:basedOn w:val="Normal"/>
    <w:link w:val="TextodegloboCar"/>
    <w:rsid w:val="00597C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97C8D"/>
    <w:rPr>
      <w:rFonts w:ascii="Segoe UI" w:hAnsi="Segoe UI" w:cs="Segoe UI"/>
      <w:sz w:val="18"/>
      <w:szCs w:val="18"/>
    </w:rPr>
  </w:style>
  <w:style w:type="character" w:styleId="nfasis">
    <w:name w:val="Emphasis"/>
    <w:qFormat/>
    <w:rsid w:val="00143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ves\Mis%20documentos\carta%20Direcci&#243;n%20b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Dirección bn.dot</Template>
  <TotalTime>136</TotalTime>
  <Pages>1</Pages>
  <Words>328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Juan Carlos I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Usuario_Inves</dc:creator>
  <cp:keywords/>
  <cp:lastModifiedBy>GOMEZ MARTINEZ, ANA MARIA</cp:lastModifiedBy>
  <cp:revision>16</cp:revision>
  <cp:lastPrinted>2026-03-10T12:53:00Z</cp:lastPrinted>
  <dcterms:created xsi:type="dcterms:W3CDTF">2026-03-04T09:42:00Z</dcterms:created>
  <dcterms:modified xsi:type="dcterms:W3CDTF">2026-04-10T12:31:00Z</dcterms:modified>
</cp:coreProperties>
</file>